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8FE" w:rsidRDefault="00FF7BFE" w:rsidP="00275DB3">
      <w:pPr>
        <w:pStyle w:val="a3"/>
      </w:pPr>
      <w:r>
        <w:t>Техническое задание</w:t>
      </w:r>
    </w:p>
    <w:p w:rsidR="00FF7BFE" w:rsidRDefault="00FF7BFE" w:rsidP="00FF7BFE"/>
    <w:tbl>
      <w:tblPr>
        <w:tblStyle w:val="-1"/>
        <w:tblW w:w="5000" w:type="pct"/>
        <w:tblBorders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773"/>
        <w:gridCol w:w="2735"/>
        <w:gridCol w:w="48"/>
        <w:gridCol w:w="2783"/>
      </w:tblGrid>
      <w:tr w:rsidR="005F19DA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FF7BFE" w:rsidRPr="00586173" w:rsidRDefault="00FF7BFE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Заказчик:</w:t>
            </w:r>
          </w:p>
        </w:tc>
        <w:tc>
          <w:tcPr>
            <w:tcW w:w="5566" w:type="dxa"/>
            <w:gridSpan w:val="3"/>
            <w:vAlign w:val="center"/>
          </w:tcPr>
          <w:p w:rsidR="00FF7BFE" w:rsidRPr="00982977" w:rsidRDefault="00862F87" w:rsidP="000D5887">
            <w:pPr>
              <w:rPr>
                <w:rFonts w:cstheme="minorHAnsi"/>
                <w:color w:val="1F3864" w:themeColor="accent1" w:themeShade="80"/>
                <w:lang w:val="en-US"/>
              </w:rPr>
            </w:pPr>
            <w:r>
              <w:rPr>
                <w:rFonts w:cstheme="minorHAnsi"/>
                <w:color w:val="1F3864" w:themeColor="accent1" w:themeShade="80"/>
                <w:shd w:val="clear" w:color="auto" w:fill="FFFFFF"/>
              </w:rPr>
              <w:fldChar w:fldCharType="begin">
                <w:ffData>
                  <w:name w:val="Заказчик"/>
                  <w:enabled/>
                  <w:calcOnExit w:val="0"/>
                  <w:textInput>
                    <w:default w:val="[Название организации]"/>
                  </w:textInput>
                </w:ffData>
              </w:fldChar>
            </w:r>
            <w:bookmarkStart w:id="0" w:name="Заказчик"/>
            <w:r>
              <w:rPr>
                <w:rFonts w:cstheme="minorHAnsi"/>
                <w:color w:val="1F3864" w:themeColor="accent1" w:themeShade="80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color w:val="1F3864" w:themeColor="accent1" w:themeShade="80"/>
                <w:shd w:val="clear" w:color="auto" w:fill="FFFFFF"/>
              </w:rPr>
            </w:r>
            <w:r>
              <w:rPr>
                <w:rFonts w:cstheme="minorHAnsi"/>
                <w:color w:val="1F3864" w:themeColor="accent1" w:themeShade="80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color w:val="1F3864" w:themeColor="accent1" w:themeShade="80"/>
                <w:shd w:val="clear" w:color="auto" w:fill="FFFFFF"/>
              </w:rPr>
              <w:t>[Название организации]</w:t>
            </w:r>
            <w:r>
              <w:rPr>
                <w:rFonts w:cstheme="minorHAnsi"/>
                <w:color w:val="1F3864" w:themeColor="accent1" w:themeShade="80"/>
                <w:shd w:val="clear" w:color="auto" w:fill="FFFFFF"/>
              </w:rPr>
              <w:fldChar w:fldCharType="end"/>
            </w:r>
            <w:bookmarkEnd w:id="0"/>
          </w:p>
        </w:tc>
      </w:tr>
      <w:tr w:rsidR="005A659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FF7BFE" w:rsidRPr="00586173" w:rsidRDefault="00FF7BFE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Адрес:</w:t>
            </w:r>
          </w:p>
        </w:tc>
        <w:tc>
          <w:tcPr>
            <w:tcW w:w="5566" w:type="dxa"/>
            <w:gridSpan w:val="3"/>
            <w:vAlign w:val="center"/>
          </w:tcPr>
          <w:p w:rsidR="00FF7BFE" w:rsidRPr="00586173" w:rsidRDefault="00862F87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Адрес"/>
                  <w:enabled/>
                  <w:calcOnExit w:val="0"/>
                  <w:textInput>
                    <w:default w:val="[Адрес организации]"/>
                  </w:textInput>
                </w:ffData>
              </w:fldChar>
            </w:r>
            <w:bookmarkStart w:id="1" w:name="Адрес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[Адрес организации]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1"/>
          </w:p>
        </w:tc>
      </w:tr>
      <w:tr w:rsidR="0058617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586173" w:rsidRPr="00586173" w:rsidRDefault="0058617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Контактное лицо</w:t>
            </w:r>
            <w:r w:rsidRPr="00586173">
              <w:rPr>
                <w:rStyle w:val="a9"/>
                <w:rFonts w:cs="Arial"/>
                <w:b w:val="0"/>
                <w:color w:val="262626" w:themeColor="text1" w:themeTint="D9"/>
                <w:lang w:val="en-US"/>
              </w:rPr>
              <w:t xml:space="preserve"> </w:t>
            </w:r>
            <w:r w:rsidRPr="00586173">
              <w:rPr>
                <w:rStyle w:val="a9"/>
                <w:b w:val="0"/>
                <w:color w:val="262626" w:themeColor="text1" w:themeTint="D9"/>
              </w:rPr>
              <w:t>(ФИО, должность)</w:t>
            </w: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:</w:t>
            </w:r>
          </w:p>
        </w:tc>
        <w:tc>
          <w:tcPr>
            <w:tcW w:w="2783" w:type="dxa"/>
            <w:gridSpan w:val="2"/>
            <w:vAlign w:val="center"/>
          </w:tcPr>
          <w:p w:rsidR="00586173" w:rsidRPr="00586173" w:rsidRDefault="00862F87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ФИО"/>
                  <w:enabled/>
                  <w:calcOnExit w:val="0"/>
                  <w:textInput>
                    <w:default w:val="[ФИО]"/>
                  </w:textInput>
                </w:ffData>
              </w:fldChar>
            </w:r>
            <w:bookmarkStart w:id="2" w:name="ФИО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[ФИО]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2"/>
          </w:p>
        </w:tc>
        <w:tc>
          <w:tcPr>
            <w:tcW w:w="2783" w:type="dxa"/>
            <w:vAlign w:val="center"/>
          </w:tcPr>
          <w:p w:rsidR="00586173" w:rsidRPr="00586173" w:rsidRDefault="00862F87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[должность]"/>
                  </w:textInput>
                </w:ffData>
              </w:fldChar>
            </w:r>
            <w:bookmarkStart w:id="3" w:name="Должность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[должность]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3"/>
          </w:p>
        </w:tc>
      </w:tr>
      <w:tr w:rsidR="0054060A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54060A" w:rsidRPr="00586173" w:rsidRDefault="00275DB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Способ</w:t>
            </w:r>
            <w:r w:rsidR="0054060A" w:rsidRPr="00586173">
              <w:rPr>
                <w:rStyle w:val="a9"/>
                <w:rFonts w:cs="Arial"/>
                <w:b w:val="0"/>
                <w:color w:val="262626" w:themeColor="text1" w:themeTint="D9"/>
              </w:rPr>
              <w:t xml:space="preserve"> связи:</w:t>
            </w:r>
          </w:p>
        </w:tc>
        <w:tc>
          <w:tcPr>
            <w:tcW w:w="2735" w:type="dxa"/>
            <w:vAlign w:val="center"/>
          </w:tcPr>
          <w:p w:rsidR="0054060A" w:rsidRPr="00D17A04" w:rsidRDefault="004F5274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Телефон"/>
                  <w:enabled/>
                  <w:calcOnExit w:val="0"/>
                  <w:textInput>
                    <w:default w:val="[телефон]"/>
                  </w:textInput>
                </w:ffData>
              </w:fldChar>
            </w:r>
            <w:bookmarkStart w:id="4" w:name="Телефон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[телефон]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4"/>
          </w:p>
        </w:tc>
        <w:tc>
          <w:tcPr>
            <w:tcW w:w="2831" w:type="dxa"/>
            <w:gridSpan w:val="2"/>
            <w:vAlign w:val="center"/>
          </w:tcPr>
          <w:p w:rsidR="0054060A" w:rsidRPr="00D17A04" w:rsidRDefault="004F5274" w:rsidP="000D5887">
            <w:pPr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color w:val="1F3864" w:themeColor="accent1" w:themeShade="80"/>
                <w:lang w:val="en-US"/>
              </w:rPr>
              <w:fldChar w:fldCharType="begin">
                <w:ffData>
                  <w:name w:val="Почта"/>
                  <w:enabled/>
                  <w:calcOnExit w:val="0"/>
                  <w:textInput>
                    <w:default w:val="[электронная почта]"/>
                  </w:textInput>
                </w:ffData>
              </w:fldChar>
            </w:r>
            <w:bookmarkStart w:id="5" w:name="Почта"/>
            <w:r>
              <w:rPr>
                <w:rFonts w:cstheme="minorHAnsi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theme="minorHAnsi"/>
                <w:color w:val="1F3864" w:themeColor="accent1" w:themeShade="80"/>
                <w:lang w:val="en-US"/>
              </w:rPr>
            </w:r>
            <w:r>
              <w:rPr>
                <w:rFonts w:cstheme="minorHAnsi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theme="minorHAnsi"/>
                <w:noProof/>
                <w:color w:val="1F3864" w:themeColor="accent1" w:themeShade="80"/>
                <w:lang w:val="en-US"/>
              </w:rPr>
              <w:t>[электронная почта]</w:t>
            </w:r>
            <w:r>
              <w:rPr>
                <w:rFonts w:cstheme="minorHAnsi"/>
                <w:color w:val="1F3864" w:themeColor="accent1" w:themeShade="80"/>
                <w:lang w:val="en-US"/>
              </w:rPr>
              <w:fldChar w:fldCharType="end"/>
            </w:r>
            <w:bookmarkEnd w:id="5"/>
          </w:p>
        </w:tc>
      </w:tr>
      <w:tr w:rsidR="00275DB3" w:rsidRPr="0054060A" w:rsidTr="00586173">
        <w:trPr>
          <w:trHeight w:val="454"/>
        </w:trPr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275DB3" w:rsidRPr="00586173" w:rsidRDefault="00275DB3" w:rsidP="000D5887">
            <w:pPr>
              <w:rPr>
                <w:rStyle w:val="a9"/>
                <w:rFonts w:cs="Arial"/>
                <w:b w:val="0"/>
                <w:color w:val="262626" w:themeColor="text1" w:themeTint="D9"/>
              </w:rPr>
            </w:pPr>
            <w:r w:rsidRPr="00586173">
              <w:rPr>
                <w:rStyle w:val="a9"/>
                <w:rFonts w:cs="Arial"/>
                <w:b w:val="0"/>
                <w:color w:val="262626" w:themeColor="text1" w:themeTint="D9"/>
              </w:rPr>
              <w:t>Планируемая дата и время съёмки:</w:t>
            </w:r>
          </w:p>
        </w:tc>
        <w:tc>
          <w:tcPr>
            <w:tcW w:w="2735" w:type="dxa"/>
            <w:vAlign w:val="center"/>
          </w:tcPr>
          <w:p w:rsidR="00275DB3" w:rsidRPr="00D17A04" w:rsidRDefault="004F5274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Дата"/>
                  <w:enabled/>
                  <w:calcOnExit w:val="0"/>
                  <w:textInput>
                    <w:default w:val="[Дата]"/>
                  </w:textInput>
                </w:ffData>
              </w:fldChar>
            </w:r>
            <w:bookmarkStart w:id="6" w:name="Дата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[Дата]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6"/>
          </w:p>
        </w:tc>
        <w:tc>
          <w:tcPr>
            <w:tcW w:w="2831" w:type="dxa"/>
            <w:gridSpan w:val="2"/>
            <w:vAlign w:val="center"/>
          </w:tcPr>
          <w:p w:rsidR="00275DB3" w:rsidRPr="00D17A04" w:rsidRDefault="004F5274" w:rsidP="000D5887">
            <w:pPr>
              <w:rPr>
                <w:rFonts w:cs="Arial"/>
                <w:color w:val="1F3864" w:themeColor="accent1" w:themeShade="80"/>
                <w:lang w:val="en-US"/>
              </w:rPr>
            </w:pPr>
            <w:r>
              <w:rPr>
                <w:rFonts w:cs="Arial"/>
                <w:color w:val="1F3864" w:themeColor="accent1" w:themeShade="80"/>
                <w:lang w:val="en-US"/>
              </w:rPr>
              <w:fldChar w:fldCharType="begin">
                <w:ffData>
                  <w:name w:val="Время"/>
                  <w:enabled/>
                  <w:calcOnExit w:val="0"/>
                  <w:textInput>
                    <w:default w:val="[Время]"/>
                  </w:textInput>
                </w:ffData>
              </w:fldChar>
            </w:r>
            <w:bookmarkStart w:id="7" w:name="Время"/>
            <w:r>
              <w:rPr>
                <w:rFonts w:cs="Arial"/>
                <w:color w:val="1F3864" w:themeColor="accent1" w:themeShade="80"/>
                <w:lang w:val="en-US"/>
              </w:rPr>
              <w:instrText xml:space="preserve"> FORMTEXT </w:instrText>
            </w:r>
            <w:r>
              <w:rPr>
                <w:rFonts w:cs="Arial"/>
                <w:color w:val="1F3864" w:themeColor="accent1" w:themeShade="80"/>
                <w:lang w:val="en-US"/>
              </w:rPr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lang w:val="en-US"/>
              </w:rPr>
              <w:t>[Время]</w:t>
            </w:r>
            <w:r>
              <w:rPr>
                <w:rFonts w:cs="Arial"/>
                <w:color w:val="1F3864" w:themeColor="accent1" w:themeShade="80"/>
                <w:lang w:val="en-US"/>
              </w:rPr>
              <w:fldChar w:fldCharType="end"/>
            </w:r>
            <w:bookmarkEnd w:id="7"/>
          </w:p>
        </w:tc>
      </w:tr>
    </w:tbl>
    <w:p w:rsidR="00275DB3" w:rsidRPr="000D5887" w:rsidRDefault="00275DB3" w:rsidP="00275DB3">
      <w:pPr>
        <w:pStyle w:val="1"/>
        <w:rPr>
          <w:color w:val="1F3864" w:themeColor="accent1" w:themeShade="80"/>
        </w:rPr>
      </w:pPr>
      <w:r w:rsidRPr="000D5887">
        <w:rPr>
          <w:color w:val="1F3864" w:themeColor="accent1" w:themeShade="80"/>
        </w:rPr>
        <w:t>Общая информация</w:t>
      </w:r>
      <w:r w:rsidR="00BC16DC">
        <w:rPr>
          <w:color w:val="1F3864" w:themeColor="accent1" w:themeShade="80"/>
        </w:rPr>
        <w:t>:</w:t>
      </w:r>
    </w:p>
    <w:tbl>
      <w:tblPr>
        <w:tblStyle w:val="af6"/>
        <w:tblW w:w="5000" w:type="pct"/>
        <w:tblLook w:val="0600" w:firstRow="0" w:lastRow="0" w:firstColumn="0" w:lastColumn="0" w:noHBand="1" w:noVBand="1"/>
      </w:tblPr>
      <w:tblGrid>
        <w:gridCol w:w="9339"/>
      </w:tblGrid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5F19DA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Вид услуги:</w:t>
            </w:r>
          </w:p>
        </w:tc>
      </w:tr>
      <w:tr w:rsidR="00B228F5" w:rsidRPr="00B228F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[Фотосъемка товаров для интернет-магазина]"/>
                  </w:textInput>
                </w:ffData>
              </w:fldChar>
            </w:r>
            <w:bookmarkStart w:id="8" w:name="ТекстовоеПоле1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[Фотосъемка товаров для интернет-магазина]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8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0D5887" w:rsidRPr="00A751B5" w:rsidRDefault="00B228F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Назначение фотоснимков</w:t>
            </w:r>
            <w:r w:rsidR="000D5887" w:rsidRPr="00A751B5"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0D5887" w:rsidRPr="00A751B5" w:rsidRDefault="00B228F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последующая обработка</w:t>
            </w:r>
            <w:r w:rsidR="000D5887" w:rsidRPr="00A751B5">
              <w:rPr>
                <w:color w:val="262626" w:themeColor="text1" w:themeTint="D9"/>
                <w:sz w:val="18"/>
                <w:szCs w:val="18"/>
              </w:rPr>
              <w:t>, интернет-каталог,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 xml:space="preserve"> журнал,</w:t>
            </w:r>
            <w:r w:rsidR="000D5887" w:rsidRPr="00A751B5">
              <w:rPr>
                <w:color w:val="262626" w:themeColor="text1" w:themeTint="D9"/>
                <w:sz w:val="18"/>
                <w:szCs w:val="18"/>
              </w:rPr>
              <w:t xml:space="preserve"> печать, типография,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0D5887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[Публикация снимков в каталоге интернет-магазина]"/>
                  </w:textInput>
                </w:ffData>
              </w:fldChar>
            </w:r>
            <w:bookmarkStart w:id="9" w:name="ТекстовоеПоле2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[Публикация снимков в каталоге интернет-магазина]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9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B228F5" w:rsidRPr="00A751B5" w:rsidRDefault="00B228F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Цель изображения:</w:t>
            </w:r>
          </w:p>
          <w:p w:rsidR="00B228F5" w:rsidRPr="00A751B5" w:rsidRDefault="00B228F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sz w:val="18"/>
                <w:szCs w:val="18"/>
              </w:rPr>
              <w:t>эстетическая роль, смысловая нагрузка, привлечение интереса,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B228F5" w:rsidRPr="00982977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[Привлечение интереса к товару]"/>
                  </w:textInput>
                </w:ffData>
              </w:fldChar>
            </w:r>
            <w:bookmarkStart w:id="10" w:name="ТекстовоеПоле3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[Привлечение интереса к товару]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0"/>
          </w:p>
        </w:tc>
      </w:tr>
      <w:tr w:rsidR="00A751B5" w:rsidRPr="00B228F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A751B5" w:rsidRPr="00B228F5" w:rsidRDefault="00A751B5" w:rsidP="00B065A0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B228F5">
              <w:rPr>
                <w:color w:val="262626" w:themeColor="text1" w:themeTint="D9"/>
                <w:sz w:val="24"/>
                <w:szCs w:val="24"/>
              </w:rPr>
              <w:t>Имеются ли референсы или примеры готовых работ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A751B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A751B5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[Да, пример предыдущей съемки аналогичных товаров]"/>
                  </w:textInput>
                </w:ffData>
              </w:fldChar>
            </w:r>
            <w:bookmarkStart w:id="11" w:name="ТекстовоеПоле4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[Да, пример предыдущей съемки аналогичных товаров]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1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5F19DA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К</w:t>
            </w:r>
            <w:r w:rsidR="001B69E2" w:rsidRPr="00A751B5">
              <w:rPr>
                <w:color w:val="262626" w:themeColor="text1" w:themeTint="D9"/>
                <w:sz w:val="24"/>
                <w:szCs w:val="24"/>
              </w:rPr>
              <w:t>раткое описание объекта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 xml:space="preserve"> съемки</w:t>
            </w:r>
            <w:r w:rsidR="001B69E2" w:rsidRPr="00A751B5">
              <w:rPr>
                <w:color w:val="262626" w:themeColor="text1" w:themeTint="D9"/>
                <w:sz w:val="24"/>
                <w:szCs w:val="24"/>
              </w:rPr>
              <w:t xml:space="preserve"> и его характеристики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 xml:space="preserve">: </w:t>
            </w:r>
          </w:p>
          <w:p w:rsidR="005F19DA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кол-во, цвет,</w:t>
            </w:r>
            <w:r w:rsidR="005F19DA" w:rsidRPr="00A751B5">
              <w:rPr>
                <w:color w:val="262626" w:themeColor="text1" w:themeTint="D9"/>
                <w:sz w:val="18"/>
                <w:szCs w:val="18"/>
              </w:rPr>
              <w:t xml:space="preserve"> материал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C3116D" w:rsidRPr="00A751B5">
              <w:rPr>
                <w:color w:val="262626" w:themeColor="text1" w:themeTint="D9"/>
                <w:sz w:val="18"/>
                <w:szCs w:val="18"/>
              </w:rPr>
              <w:t xml:space="preserve"> прочие характеристики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C3116D" w:rsidRPr="00982977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[Напитки – 25 позиций, стекло]"/>
                  </w:textInput>
                </w:ffData>
              </w:fldChar>
            </w:r>
            <w:bookmarkStart w:id="12" w:name="ТекстовоеПоле5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[Напитки – 25 позиций, стекло]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2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F19DA" w:rsidRPr="00A751B5" w:rsidRDefault="00D243D4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Предпо</w:t>
            </w:r>
            <w:r w:rsidR="00971353" w:rsidRPr="00A751B5">
              <w:rPr>
                <w:color w:val="262626" w:themeColor="text1" w:themeTint="D9"/>
                <w:sz w:val="24"/>
                <w:szCs w:val="24"/>
              </w:rPr>
              <w:t>лагаемый объем работы: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[По одному снимку на каждый предмет]"/>
                  </w:textInput>
                </w:ffData>
              </w:fldChar>
            </w:r>
            <w:bookmarkStart w:id="13" w:name="ТекстовоеПоле6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[По одному снимку на каждый предмет]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3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971353" w:rsidRPr="00A751B5" w:rsidRDefault="00971353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Характеристика сюжета</w:t>
            </w:r>
            <w:r w:rsidR="008419C2" w:rsidRPr="00A751B5">
              <w:rPr>
                <w:color w:val="262626" w:themeColor="text1" w:themeTint="D9"/>
                <w:sz w:val="24"/>
                <w:szCs w:val="24"/>
              </w:rPr>
              <w:t>, т</w:t>
            </w:r>
            <w:r w:rsidRPr="00A751B5">
              <w:rPr>
                <w:color w:val="262626" w:themeColor="text1" w:themeTint="D9"/>
                <w:sz w:val="24"/>
                <w:szCs w:val="24"/>
              </w:rPr>
              <w:t>ип фотосъемки:</w:t>
            </w:r>
          </w:p>
          <w:p w:rsidR="00C3116D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color w:val="262626" w:themeColor="text1" w:themeTint="D9"/>
                <w:sz w:val="18"/>
                <w:szCs w:val="18"/>
              </w:rPr>
              <w:t>ракурс,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>фон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>техническая съемка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,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 xml:space="preserve">художественная съемка, </w:t>
            </w:r>
            <w:r w:rsidR="008419C2" w:rsidRPr="00A751B5">
              <w:rPr>
                <w:color w:val="262626" w:themeColor="text1" w:themeTint="D9"/>
                <w:sz w:val="18"/>
                <w:szCs w:val="18"/>
              </w:rPr>
              <w:t xml:space="preserve">композиция,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натюрморт, прочее</w:t>
            </w:r>
            <w:r w:rsidR="00971353" w:rsidRPr="00A751B5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F19DA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default w:val="[Техническая съемка, нейтральный ракурс, белый фон]"/>
                  </w:textInput>
                </w:ffData>
              </w:fldChar>
            </w:r>
            <w:bookmarkStart w:id="14" w:name="ТекстовоеПоле7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[Техническая съемка, нейтральный ракурс, белый фон]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4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971353" w:rsidRPr="00A751B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Обработка материала</w:t>
            </w:r>
            <w:r w:rsidR="00971353" w:rsidRPr="00A751B5"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971353" w:rsidRPr="00A751B5" w:rsidRDefault="001B69E2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A751B5">
              <w:rPr>
                <w:rFonts w:cs="AppleSystemUIFont"/>
                <w:color w:val="262626" w:themeColor="text1" w:themeTint="D9"/>
                <w:sz w:val="18"/>
                <w:szCs w:val="18"/>
              </w:rPr>
              <w:t>первичная обработка,</w:t>
            </w:r>
            <w:r w:rsidRPr="00A751B5">
              <w:rPr>
                <w:rFonts w:ascii="AppleSystemUIFont" w:hAnsi="AppleSystemUIFont" w:cs="AppleSystemUIFont"/>
                <w:color w:val="262626" w:themeColor="text1" w:themeTint="D9"/>
                <w:sz w:val="24"/>
                <w:szCs w:val="24"/>
              </w:rPr>
              <w:t xml:space="preserve">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цветокоррекция, </w:t>
            </w:r>
            <w:r w:rsidR="008419C2" w:rsidRPr="00A751B5">
              <w:rPr>
                <w:rFonts w:cs="AppleSystemUIFont"/>
                <w:color w:val="262626" w:themeColor="text1" w:themeTint="D9"/>
                <w:sz w:val="18"/>
                <w:szCs w:val="18"/>
              </w:rPr>
              <w:t xml:space="preserve">брендированный цвет, 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художественная </w:t>
            </w:r>
            <w:r w:rsidRPr="00A751B5">
              <w:rPr>
                <w:color w:val="262626" w:themeColor="text1" w:themeTint="D9"/>
                <w:sz w:val="18"/>
                <w:szCs w:val="18"/>
              </w:rPr>
              <w:t>обработка</w:t>
            </w:r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>обтравка</w:t>
            </w:r>
            <w:proofErr w:type="spellEnd"/>
            <w:r w:rsidR="00971353" w:rsidRPr="00A751B5">
              <w:rPr>
                <w:bCs/>
                <w:color w:val="262626" w:themeColor="text1" w:themeTint="D9"/>
                <w:sz w:val="18"/>
                <w:szCs w:val="18"/>
              </w:rPr>
              <w:t xml:space="preserve">, прочее 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971353" w:rsidRPr="00D17A04" w:rsidRDefault="004F5274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[Первичная обработка, фото под обтравку]"/>
                  </w:textInput>
                </w:ffData>
              </w:fldChar>
            </w:r>
            <w:bookmarkStart w:id="15" w:name="ТекстовоеПоле8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[Первичная обработка, фото под обтравку]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5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0245E9" w:rsidRPr="000245E9" w:rsidRDefault="008419C2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lastRenderedPageBreak/>
              <w:t>Требуется ли съемка товара(</w:t>
            </w:r>
            <w:proofErr w:type="spellStart"/>
            <w:r w:rsidRPr="00A751B5">
              <w:rPr>
                <w:color w:val="262626" w:themeColor="text1" w:themeTint="D9"/>
                <w:sz w:val="24"/>
                <w:szCs w:val="24"/>
              </w:rPr>
              <w:t>ов</w:t>
            </w:r>
            <w:proofErr w:type="spellEnd"/>
            <w:r w:rsidRPr="00A751B5">
              <w:rPr>
                <w:color w:val="262626" w:themeColor="text1" w:themeTint="D9"/>
                <w:sz w:val="24"/>
                <w:szCs w:val="24"/>
              </w:rPr>
              <w:t>) в упаковке: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AC0A38" w:rsidRPr="004F5274" w:rsidRDefault="000245E9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[ДА / НЕТ - если &quot;ДА&quot;, то укажите в каком количестве]"/>
                  </w:textInput>
                </w:ffData>
              </w:fldChar>
            </w:r>
            <w:bookmarkStart w:id="16" w:name="ТекстовоеПоле9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[ДА / НЕТ - если "ДА", то укажите в каком количестве]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6"/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8419C2" w:rsidRPr="00C62CB9" w:rsidRDefault="008419C2" w:rsidP="00BC16DC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Требуется ли дополнительный реквизит: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2D6AC6" w:rsidRDefault="0064723B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[ДА / НЕТ - если &quot;ДА&quot;, то укажите в разделе &quot;Дополнительная информация&quot;]"/>
                  </w:textInput>
                </w:ffData>
              </w:fldChar>
            </w:r>
            <w:bookmarkStart w:id="17" w:name="ТекстовоеПоле10"/>
            <w:r w:rsidRPr="0064723B">
              <w:rPr>
                <w:color w:val="1F3864" w:themeColor="accent1" w:themeShade="80"/>
                <w:sz w:val="20"/>
                <w:szCs w:val="20"/>
              </w:rPr>
              <w:instrText xml:space="preserve"> </w:instrTex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instrText>FORMTEXT</w:instrText>
            </w:r>
            <w:r w:rsidRPr="0064723B">
              <w:rPr>
                <w:color w:val="1F3864" w:themeColor="accent1" w:themeShade="80"/>
                <w:sz w:val="20"/>
                <w:szCs w:val="20"/>
              </w:rPr>
              <w:instrText xml:space="preserve"> </w:instrTex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64723B">
              <w:rPr>
                <w:noProof/>
                <w:color w:val="1F3864" w:themeColor="accent1" w:themeShade="80"/>
                <w:sz w:val="20"/>
                <w:szCs w:val="20"/>
              </w:rPr>
              <w:t>[ДА / НЕТ - если "ДА", то укажите в разделе "Дополнительная информация"]</w: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7"/>
          </w:p>
          <w:p w:rsidR="008419C2" w:rsidRPr="002D6AC6" w:rsidRDefault="008419C2" w:rsidP="002D6AC6">
            <w:pPr>
              <w:rPr>
                <w:sz w:val="20"/>
                <w:szCs w:val="20"/>
              </w:rPr>
            </w:pP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A751B5" w:rsidRPr="00A751B5" w:rsidRDefault="00A751B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A751B5">
              <w:rPr>
                <w:color w:val="262626" w:themeColor="text1" w:themeTint="D9"/>
                <w:sz w:val="24"/>
                <w:szCs w:val="24"/>
              </w:rPr>
              <w:t>На чем необходимо сделать акцент:</w:t>
            </w:r>
          </w:p>
          <w:p w:rsidR="00B228F5" w:rsidRPr="00BC16DC" w:rsidRDefault="00A751B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BC16DC">
              <w:rPr>
                <w:color w:val="262626" w:themeColor="text1" w:themeTint="D9"/>
                <w:sz w:val="18"/>
                <w:szCs w:val="18"/>
              </w:rPr>
              <w:t>фактура, цвет, объем, форма, детали, прочее</w:t>
            </w:r>
          </w:p>
        </w:tc>
      </w:tr>
      <w:tr w:rsidR="00B228F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B228F5" w:rsidRPr="00D17A04" w:rsidRDefault="000245E9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[Торговая марка]"/>
                  </w:textInput>
                </w:ffData>
              </w:fldChar>
            </w:r>
            <w:bookmarkStart w:id="18" w:name="ТекстовоеПоле11"/>
            <w:r>
              <w:rPr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[Торговая марка]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8"/>
          </w:p>
        </w:tc>
      </w:tr>
      <w:tr w:rsidR="005D6E85" w:rsidRPr="005D6E8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D6E85" w:rsidRPr="005D6E8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5D6E85">
              <w:rPr>
                <w:color w:val="262626" w:themeColor="text1" w:themeTint="D9"/>
                <w:sz w:val="24"/>
                <w:szCs w:val="24"/>
              </w:rPr>
              <w:t>Есть ли какие-то ограничения при фотосъемке продукта, или чего следует избегать при показе продукта на фотографиях?</w:t>
            </w:r>
          </w:p>
        </w:tc>
      </w:tr>
      <w:tr w:rsidR="005D6E85" w:rsidRPr="00A751B5" w:rsidTr="003145DF">
        <w:trPr>
          <w:trHeight w:val="454"/>
        </w:trPr>
        <w:tc>
          <w:tcPr>
            <w:tcW w:w="9339" w:type="dxa"/>
            <w:vAlign w:val="center"/>
          </w:tcPr>
          <w:p w:rsidR="005D6E85" w:rsidRPr="000245E9" w:rsidRDefault="0064723B" w:rsidP="00B065A0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[ДА / НЕТ - если &quot;ДА&quot;, то укажите в разделе &quot;Дополнительная информация&quot;]"/>
                  </w:textInput>
                </w:ffData>
              </w:fldChar>
            </w:r>
            <w:bookmarkStart w:id="19" w:name="ТекстовоеПоле12"/>
            <w:r w:rsidRPr="0064723B">
              <w:rPr>
                <w:color w:val="1F3864" w:themeColor="accent1" w:themeShade="80"/>
                <w:sz w:val="20"/>
                <w:szCs w:val="20"/>
              </w:rPr>
              <w:instrText xml:space="preserve"> </w:instrTex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instrText>FORMTEXT</w:instrText>
            </w:r>
            <w:r w:rsidRPr="0064723B">
              <w:rPr>
                <w:color w:val="1F3864" w:themeColor="accent1" w:themeShade="80"/>
                <w:sz w:val="20"/>
                <w:szCs w:val="20"/>
              </w:rPr>
              <w:instrText xml:space="preserve"> </w:instrTex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64723B">
              <w:rPr>
                <w:noProof/>
                <w:color w:val="1F3864" w:themeColor="accent1" w:themeShade="80"/>
                <w:sz w:val="20"/>
                <w:szCs w:val="20"/>
              </w:rPr>
              <w:t>[ДА / НЕТ - если "ДА", то укажите в разделе "Дополнительная информация"]</w: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5D6E85" w:rsidRPr="005D6E8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5D6E85" w:rsidRPr="005D6E85" w:rsidRDefault="005D6E8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5D6E85">
              <w:rPr>
                <w:color w:val="262626" w:themeColor="text1" w:themeTint="D9"/>
                <w:sz w:val="24"/>
                <w:szCs w:val="24"/>
              </w:rPr>
              <w:t>Место проведения съемок:</w:t>
            </w:r>
          </w:p>
          <w:p w:rsidR="005D6E85" w:rsidRPr="005D6E85" w:rsidRDefault="005D6E85" w:rsidP="00B065A0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студия</w:t>
            </w:r>
            <w:r w:rsidRPr="005D6E85">
              <w:rPr>
                <w:color w:val="262626" w:themeColor="text1" w:themeTint="D9"/>
                <w:sz w:val="18"/>
                <w:szCs w:val="18"/>
              </w:rPr>
              <w:t>, территория заказчика</w:t>
            </w:r>
            <w:r w:rsidR="00C0550E">
              <w:rPr>
                <w:color w:val="262626" w:themeColor="text1" w:themeTint="D9"/>
                <w:sz w:val="18"/>
                <w:szCs w:val="18"/>
              </w:rPr>
              <w:t>, прочее</w:t>
            </w:r>
          </w:p>
        </w:tc>
      </w:tr>
      <w:tr w:rsidR="002A05E5" w:rsidRPr="002A05E5" w:rsidTr="003145DF">
        <w:trPr>
          <w:trHeight w:val="454"/>
        </w:trPr>
        <w:tc>
          <w:tcPr>
            <w:tcW w:w="9339" w:type="dxa"/>
            <w:vAlign w:val="center"/>
          </w:tcPr>
          <w:p w:rsidR="002A05E5" w:rsidRPr="00D17A04" w:rsidRDefault="0064723B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[На территории заказчика]"/>
                  </w:textInput>
                </w:ffData>
              </w:fldChar>
            </w:r>
            <w:bookmarkStart w:id="20" w:name="ТекстовоеПоле13"/>
            <w:r>
              <w:rPr>
                <w:color w:val="1F3864" w:themeColor="accent1" w:themeShade="8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color w:val="1F3864" w:themeColor="accent1" w:themeShade="80"/>
                <w:sz w:val="20"/>
                <w:szCs w:val="20"/>
                <w:lang w:val="en-US"/>
              </w:rPr>
              <w:t>[На территории заказчика]</w:t>
            </w:r>
            <w:r>
              <w:rPr>
                <w:color w:val="1F3864" w:themeColor="accent1" w:themeShade="80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  <w:tr w:rsidR="002A05E5" w:rsidRPr="002A05E5" w:rsidTr="003145DF">
        <w:trPr>
          <w:trHeight w:val="454"/>
        </w:trPr>
        <w:tc>
          <w:tcPr>
            <w:tcW w:w="9339" w:type="dxa"/>
            <w:shd w:val="clear" w:color="auto" w:fill="F2F2F2" w:themeFill="background1" w:themeFillShade="F2"/>
            <w:vAlign w:val="center"/>
          </w:tcPr>
          <w:p w:rsidR="002A05E5" w:rsidRDefault="002A05E5" w:rsidP="00B065A0">
            <w:pPr>
              <w:rPr>
                <w:color w:val="262626" w:themeColor="text1" w:themeTint="D9"/>
                <w:sz w:val="24"/>
                <w:szCs w:val="24"/>
              </w:rPr>
            </w:pPr>
            <w:r w:rsidRPr="002A05E5">
              <w:rPr>
                <w:color w:val="262626" w:themeColor="text1" w:themeTint="D9"/>
                <w:sz w:val="24"/>
                <w:szCs w:val="24"/>
              </w:rPr>
              <w:t>Формат готового файла</w:t>
            </w:r>
            <w:r>
              <w:rPr>
                <w:color w:val="262626" w:themeColor="text1" w:themeTint="D9"/>
                <w:sz w:val="24"/>
                <w:szCs w:val="24"/>
              </w:rPr>
              <w:t>:</w:t>
            </w:r>
          </w:p>
          <w:p w:rsidR="002A05E5" w:rsidRPr="002A05E5" w:rsidRDefault="002A05E5" w:rsidP="00B065A0">
            <w:pPr>
              <w:rPr>
                <w:color w:val="262626" w:themeColor="text1" w:themeTint="D9"/>
                <w:sz w:val="18"/>
                <w:szCs w:val="18"/>
              </w:rPr>
            </w:pPr>
            <w:r w:rsidRPr="002A05E5">
              <w:rPr>
                <w:color w:val="262626" w:themeColor="text1" w:themeTint="D9"/>
                <w:sz w:val="18"/>
                <w:szCs w:val="18"/>
              </w:rPr>
              <w:t xml:space="preserve">расширение, цветовой профиль, соотношение сторон, размер, разрешение, резолюция и т.п. </w:t>
            </w:r>
          </w:p>
        </w:tc>
      </w:tr>
      <w:tr w:rsidR="002A05E5" w:rsidRPr="00AB3D2B" w:rsidTr="003145DF">
        <w:trPr>
          <w:trHeight w:val="454"/>
        </w:trPr>
        <w:tc>
          <w:tcPr>
            <w:tcW w:w="9339" w:type="dxa"/>
            <w:vAlign w:val="center"/>
          </w:tcPr>
          <w:p w:rsidR="002A05E5" w:rsidRPr="0064723B" w:rsidRDefault="0064723B" w:rsidP="00B065A0">
            <w:pPr>
              <w:rPr>
                <w:color w:val="1F3864" w:themeColor="accent1" w:themeShade="80"/>
                <w:sz w:val="20"/>
                <w:szCs w:val="20"/>
                <w:lang w:val="en-US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[JPG, sRGB, 1:1, 1000х1000 px., 72 px/inch]"/>
                  </w:textInput>
                </w:ffData>
              </w:fldChar>
            </w:r>
            <w:bookmarkStart w:id="21" w:name="ТекстовоеПоле14"/>
            <w:r w:rsidRPr="0064723B">
              <w:rPr>
                <w:color w:val="1F3864" w:themeColor="accent1" w:themeShade="8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color w:val="1F3864" w:themeColor="accent1" w:themeShade="80"/>
                <w:sz w:val="20"/>
                <w:szCs w:val="20"/>
              </w:rPr>
            </w:r>
            <w:r>
              <w:rPr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64723B">
              <w:rPr>
                <w:noProof/>
                <w:color w:val="1F3864" w:themeColor="accent1" w:themeShade="80"/>
                <w:sz w:val="20"/>
                <w:szCs w:val="20"/>
                <w:lang w:val="en-US"/>
              </w:rPr>
              <w:t>[JPG, sRGB, 1:1, 1000</w:t>
            </w:r>
            <w:r>
              <w:rPr>
                <w:noProof/>
                <w:color w:val="1F3864" w:themeColor="accent1" w:themeShade="80"/>
                <w:sz w:val="20"/>
                <w:szCs w:val="20"/>
              </w:rPr>
              <w:t>х</w:t>
            </w:r>
            <w:r w:rsidRPr="0064723B">
              <w:rPr>
                <w:noProof/>
                <w:color w:val="1F3864" w:themeColor="accent1" w:themeShade="80"/>
                <w:sz w:val="20"/>
                <w:szCs w:val="20"/>
                <w:lang w:val="en-US"/>
              </w:rPr>
              <w:t>1000 px., 72 px/inch]</w:t>
            </w:r>
            <w:r>
              <w:rPr>
                <w:color w:val="1F3864" w:themeColor="accent1" w:themeShade="80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BC16DC" w:rsidRDefault="00BC16DC" w:rsidP="00BC16DC">
      <w:pPr>
        <w:pStyle w:val="1"/>
        <w:rPr>
          <w:color w:val="1F3864" w:themeColor="accent1" w:themeShade="80"/>
        </w:rPr>
      </w:pPr>
      <w:r>
        <w:rPr>
          <w:color w:val="1F3864" w:themeColor="accent1" w:themeShade="80"/>
        </w:rPr>
        <w:t>Дополнительная</w:t>
      </w:r>
      <w:r w:rsidRPr="000D5887">
        <w:rPr>
          <w:color w:val="1F3864" w:themeColor="accent1" w:themeShade="80"/>
        </w:rPr>
        <w:t xml:space="preserve"> информация</w:t>
      </w:r>
      <w:r>
        <w:rPr>
          <w:color w:val="1F3864" w:themeColor="accent1" w:themeShade="80"/>
        </w:rPr>
        <w:t>:</w:t>
      </w:r>
    </w:p>
    <w:p w:rsidR="00BC16DC" w:rsidRPr="00D17A04" w:rsidRDefault="0064723B" w:rsidP="00BC16DC">
      <w:r>
        <w:fldChar w:fldCharType="begin">
          <w:ffData>
            <w:name w:val="ДопИнформация"/>
            <w:enabled/>
            <w:calcOnExit w:val="0"/>
            <w:textInput>
              <w:default w:val="[Детально опишите все моменты, на которые необходимо обратить внимание при съемке]"/>
            </w:textInput>
          </w:ffData>
        </w:fldChar>
      </w:r>
      <w:bookmarkStart w:id="22" w:name="ДопИнформация"/>
      <w:r>
        <w:instrText xml:space="preserve"> FORMTEXT </w:instrText>
      </w:r>
      <w:r>
        <w:fldChar w:fldCharType="separate"/>
      </w:r>
      <w:r>
        <w:rPr>
          <w:noProof/>
        </w:rPr>
        <w:t>[Детально опишите все моменты, на которые необходимо обратить внимание при съемке]</w:t>
      </w:r>
      <w:r>
        <w:fldChar w:fldCharType="end"/>
      </w:r>
      <w:bookmarkEnd w:id="22"/>
    </w:p>
    <w:p w:rsidR="00FF7BFE" w:rsidRPr="00A71204" w:rsidRDefault="00FF7BFE" w:rsidP="00FF7BFE">
      <w:pPr>
        <w:jc w:val="center"/>
      </w:pPr>
    </w:p>
    <w:p w:rsidR="00FF7BFE" w:rsidRPr="00A71204" w:rsidRDefault="00FF7BFE" w:rsidP="00FF7BFE">
      <w:pPr>
        <w:jc w:val="center"/>
      </w:pPr>
    </w:p>
    <w:sectPr w:rsidR="00FF7BFE" w:rsidRPr="00A71204" w:rsidSect="002D6AC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2F1" w:rsidRDefault="00FC32F1" w:rsidP="00BC16DC">
      <w:pPr>
        <w:spacing w:after="0" w:line="240" w:lineRule="auto"/>
      </w:pPr>
      <w:r>
        <w:separator/>
      </w:r>
    </w:p>
  </w:endnote>
  <w:endnote w:type="continuationSeparator" w:id="0">
    <w:p w:rsidR="00FC32F1" w:rsidRDefault="00FC32F1" w:rsidP="00B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b"/>
      </w:rPr>
      <w:id w:val="-142044028"/>
      <w:docPartObj>
        <w:docPartGallery w:val="Page Numbers (Bottom of Page)"/>
        <w:docPartUnique/>
      </w:docPartObj>
    </w:sdtPr>
    <w:sdtContent>
      <w:p w:rsidR="00BC16DC" w:rsidRDefault="00BC16DC" w:rsidP="009732D6">
        <w:pPr>
          <w:pStyle w:val="af9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:rsidR="00BC16DC" w:rsidRDefault="00BC16DC" w:rsidP="00BC16DC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b"/>
      </w:rPr>
      <w:id w:val="-652608297"/>
      <w:docPartObj>
        <w:docPartGallery w:val="Page Numbers (Bottom of Page)"/>
        <w:docPartUnique/>
      </w:docPartObj>
    </w:sdtPr>
    <w:sdtContent>
      <w:p w:rsidR="00BC16DC" w:rsidRDefault="00BC16DC" w:rsidP="009732D6">
        <w:pPr>
          <w:pStyle w:val="af9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:rsidR="00BC16DC" w:rsidRPr="00BC16DC" w:rsidRDefault="002D6AC6" w:rsidP="002D6AC6">
    <w:pPr>
      <w:pStyle w:val="af9"/>
      <w:ind w:right="360"/>
    </w:pPr>
    <w:r w:rsidRPr="002D6AC6">
      <w:t>https://</w:t>
    </w:r>
    <w:r w:rsidR="00AB3D2B" w:rsidRPr="00AB3D2B">
      <w:t>dmlukyanov.com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b"/>
      </w:rPr>
      <w:id w:val="-567799605"/>
      <w:docPartObj>
        <w:docPartGallery w:val="Page Numbers (Bottom of Page)"/>
        <w:docPartUnique/>
      </w:docPartObj>
    </w:sdtPr>
    <w:sdtContent>
      <w:p w:rsidR="003145DF" w:rsidRDefault="003145DF" w:rsidP="00401747">
        <w:pPr>
          <w:pStyle w:val="af9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:rsidR="002D6AC6" w:rsidRDefault="002D6AC6" w:rsidP="003145D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2F1" w:rsidRDefault="00FC32F1" w:rsidP="00BC16DC">
      <w:pPr>
        <w:spacing w:after="0" w:line="240" w:lineRule="auto"/>
      </w:pPr>
      <w:r>
        <w:separator/>
      </w:r>
    </w:p>
  </w:footnote>
  <w:footnote w:type="continuationSeparator" w:id="0">
    <w:p w:rsidR="00FC32F1" w:rsidRDefault="00FC32F1" w:rsidP="00BC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AC6" w:rsidRDefault="002D6AC6" w:rsidP="002D6AC6">
    <w:pPr>
      <w:pStyle w:val="af7"/>
      <w:jc w:val="center"/>
    </w:pPr>
  </w:p>
  <w:p w:rsidR="002D6AC6" w:rsidRDefault="002D6AC6" w:rsidP="002D6AC6">
    <w:pPr>
      <w:pStyle w:val="af7"/>
      <w:jc w:val="center"/>
    </w:pPr>
  </w:p>
  <w:p w:rsidR="002D6AC6" w:rsidRDefault="002D6AC6" w:rsidP="002D6AC6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AC6" w:rsidRDefault="002D6AC6" w:rsidP="002D6AC6">
    <w:pPr>
      <w:pStyle w:val="af7"/>
      <w:jc w:val="right"/>
    </w:pPr>
    <w:r>
      <w:rPr>
        <w:noProof/>
      </w:rPr>
      <w:drawing>
        <wp:inline distT="0" distB="0" distL="0" distR="0">
          <wp:extent cx="2160000" cy="913680"/>
          <wp:effectExtent l="0" t="0" r="0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1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6AC6" w:rsidRDefault="002D6AC6" w:rsidP="002D6AC6">
    <w:pPr>
      <w:pStyle w:val="af7"/>
      <w:jc w:val="right"/>
    </w:pPr>
  </w:p>
  <w:p w:rsidR="002D6AC6" w:rsidRDefault="002D6AC6" w:rsidP="002D6AC6">
    <w:pPr>
      <w:pStyle w:val="af7"/>
      <w:jc w:val="right"/>
    </w:pPr>
  </w:p>
  <w:p w:rsidR="002D6AC6" w:rsidRDefault="002D6AC6" w:rsidP="002D6AC6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2B"/>
    <w:rsid w:val="00013663"/>
    <w:rsid w:val="000245E9"/>
    <w:rsid w:val="0004385B"/>
    <w:rsid w:val="00052D71"/>
    <w:rsid w:val="000618FE"/>
    <w:rsid w:val="000D5887"/>
    <w:rsid w:val="00105058"/>
    <w:rsid w:val="00196A2B"/>
    <w:rsid w:val="001B69E2"/>
    <w:rsid w:val="00207A12"/>
    <w:rsid w:val="00275DB3"/>
    <w:rsid w:val="002A05E5"/>
    <w:rsid w:val="002D6AC6"/>
    <w:rsid w:val="003145DF"/>
    <w:rsid w:val="003C09E4"/>
    <w:rsid w:val="004A3420"/>
    <w:rsid w:val="004F5274"/>
    <w:rsid w:val="0054060A"/>
    <w:rsid w:val="00586173"/>
    <w:rsid w:val="005A6593"/>
    <w:rsid w:val="005D6E85"/>
    <w:rsid w:val="005F19DA"/>
    <w:rsid w:val="0064723B"/>
    <w:rsid w:val="00725A1F"/>
    <w:rsid w:val="00822615"/>
    <w:rsid w:val="008419C2"/>
    <w:rsid w:val="00862F87"/>
    <w:rsid w:val="008F29AE"/>
    <w:rsid w:val="00971353"/>
    <w:rsid w:val="00982977"/>
    <w:rsid w:val="00A71204"/>
    <w:rsid w:val="00A751B5"/>
    <w:rsid w:val="00AB3D2B"/>
    <w:rsid w:val="00AC0A38"/>
    <w:rsid w:val="00B065A0"/>
    <w:rsid w:val="00B228F5"/>
    <w:rsid w:val="00B61948"/>
    <w:rsid w:val="00BC16DC"/>
    <w:rsid w:val="00C0550E"/>
    <w:rsid w:val="00C3116D"/>
    <w:rsid w:val="00C40F67"/>
    <w:rsid w:val="00C62CB9"/>
    <w:rsid w:val="00D13DA6"/>
    <w:rsid w:val="00D17A04"/>
    <w:rsid w:val="00D243D4"/>
    <w:rsid w:val="00E917B3"/>
    <w:rsid w:val="00FC32F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762"/>
  <w15:chartTrackingRefBased/>
  <w15:docId w15:val="{49C65697-64AF-ED47-AD40-9EDEA943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0A"/>
  </w:style>
  <w:style w:type="paragraph" w:styleId="1">
    <w:name w:val="heading 1"/>
    <w:basedOn w:val="a"/>
    <w:next w:val="a"/>
    <w:link w:val="10"/>
    <w:uiPriority w:val="9"/>
    <w:qFormat/>
    <w:rsid w:val="0054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6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406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FF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5">
    <w:name w:val="List Table 3 Accent 5"/>
    <w:basedOn w:val="a1"/>
    <w:uiPriority w:val="48"/>
    <w:rsid w:val="00FF7BF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3">
    <w:name w:val="List Table 3 Accent 3"/>
    <w:basedOn w:val="a1"/>
    <w:uiPriority w:val="48"/>
    <w:rsid w:val="00FF7BF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406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60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6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06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06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060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4060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40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06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4060A"/>
    <w:rPr>
      <w:b/>
      <w:bCs/>
    </w:rPr>
  </w:style>
  <w:style w:type="character" w:styleId="aa">
    <w:name w:val="Emphasis"/>
    <w:basedOn w:val="a0"/>
    <w:uiPriority w:val="20"/>
    <w:qFormat/>
    <w:rsid w:val="0054060A"/>
    <w:rPr>
      <w:i/>
      <w:iCs/>
    </w:rPr>
  </w:style>
  <w:style w:type="paragraph" w:styleId="ab">
    <w:name w:val="No Spacing"/>
    <w:link w:val="ac"/>
    <w:uiPriority w:val="1"/>
    <w:qFormat/>
    <w:rsid w:val="0054060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406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06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060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4060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4060A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54060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4060A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54060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4060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4060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4060A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4060A"/>
  </w:style>
  <w:style w:type="paragraph" w:customStyle="1" w:styleId="PersonalName">
    <w:name w:val="Personal Name"/>
    <w:basedOn w:val="a3"/>
    <w:rsid w:val="005A6593"/>
    <w:rPr>
      <w:b/>
      <w:caps/>
      <w:color w:val="000000"/>
      <w:sz w:val="28"/>
      <w:szCs w:val="28"/>
    </w:rPr>
  </w:style>
  <w:style w:type="table" w:styleId="-51">
    <w:name w:val="Grid Table 5 Dark Accent 1"/>
    <w:basedOn w:val="a1"/>
    <w:uiPriority w:val="50"/>
    <w:rsid w:val="005A65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11">
    <w:name w:val="Grid Table 1 Light Accent 1"/>
    <w:basedOn w:val="a1"/>
    <w:uiPriority w:val="46"/>
    <w:rsid w:val="005A65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30">
    <w:name w:val="Grid Table 3 Accent 3"/>
    <w:basedOn w:val="a1"/>
    <w:uiPriority w:val="48"/>
    <w:rsid w:val="005A65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1">
    <w:name w:val="List Table 7 Colorful Accent 1"/>
    <w:basedOn w:val="a1"/>
    <w:uiPriority w:val="52"/>
    <w:rsid w:val="005A65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5">
    <w:name w:val="List Table 5 Dark Accent 5"/>
    <w:basedOn w:val="a1"/>
    <w:uiPriority w:val="50"/>
    <w:rsid w:val="005A65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1">
    <w:name w:val="Grid Table 1 Light"/>
    <w:basedOn w:val="a1"/>
    <w:uiPriority w:val="46"/>
    <w:rsid w:val="005406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Plain Table 1"/>
    <w:basedOn w:val="a1"/>
    <w:uiPriority w:val="41"/>
    <w:rsid w:val="005F19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1">
    <w:name w:val="Grid Table 4 Accent 1"/>
    <w:basedOn w:val="a1"/>
    <w:uiPriority w:val="49"/>
    <w:rsid w:val="00C311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avg-">
    <w:name w:val="avg-Таблица Шапка"/>
    <w:basedOn w:val="a"/>
    <w:qFormat/>
    <w:rsid w:val="00A751B5"/>
    <w:pPr>
      <w:keepNext/>
      <w:keepLines/>
      <w:spacing w:before="60" w:after="60" w:line="192" w:lineRule="auto"/>
    </w:pPr>
    <w:rPr>
      <w:rFonts w:ascii="Palatino Linotype" w:eastAsia="Times New Roman" w:hAnsi="Palatino Linotype" w:cs="Times New Roman"/>
      <w:b/>
      <w:szCs w:val="24"/>
      <w:lang w:eastAsia="ru-RU"/>
    </w:rPr>
  </w:style>
  <w:style w:type="table" w:styleId="-3">
    <w:name w:val="List Table 3"/>
    <w:basedOn w:val="a1"/>
    <w:uiPriority w:val="48"/>
    <w:rsid w:val="00052D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2">
    <w:name w:val="Grid Table 2"/>
    <w:basedOn w:val="a1"/>
    <w:uiPriority w:val="47"/>
    <w:rsid w:val="00052D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List Table 7 Colorful"/>
    <w:basedOn w:val="a1"/>
    <w:uiPriority w:val="52"/>
    <w:rsid w:val="00052D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6">
    <w:name w:val="Grid Table Light"/>
    <w:basedOn w:val="a1"/>
    <w:uiPriority w:val="40"/>
    <w:rsid w:val="00052D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7">
    <w:name w:val="header"/>
    <w:basedOn w:val="a"/>
    <w:link w:val="af8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C16DC"/>
  </w:style>
  <w:style w:type="paragraph" w:styleId="af9">
    <w:name w:val="footer"/>
    <w:basedOn w:val="a"/>
    <w:link w:val="afa"/>
    <w:uiPriority w:val="99"/>
    <w:unhideWhenUsed/>
    <w:rsid w:val="00BC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C16DC"/>
  </w:style>
  <w:style w:type="character" w:styleId="afb">
    <w:name w:val="page number"/>
    <w:basedOn w:val="a0"/>
    <w:uiPriority w:val="99"/>
    <w:semiHidden/>
    <w:unhideWhenUsed/>
    <w:rsid w:val="00BC16DC"/>
  </w:style>
  <w:style w:type="character" w:styleId="afc">
    <w:name w:val="annotation reference"/>
    <w:basedOn w:val="a0"/>
    <w:uiPriority w:val="99"/>
    <w:semiHidden/>
    <w:unhideWhenUsed/>
    <w:rsid w:val="0098297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8297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8297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8297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82977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98297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8297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ser%20HD/Yandex.Disk.localized/&#1056;&#1072;&#1073;&#1086;&#1095;&#1080;&#1077;%20&#1076;&#1086;&#1082;&#1091;&#1084;&#1077;&#1085;&#1090;&#1099;/&#1044;&#1086;&#1082;&#1091;&#1084;&#1077;&#1085;&#1090;&#1099;/&#1058;&#1077;&#1093;&#1085;&#1080;&#1095;&#1077;&#1089;&#1082;&#1086;&#1077;%20&#1079;&#1072;&#1076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E4256-C8B2-7042-A60C-1B6B8D23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задание.dotx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Lukyanov</dc:creator>
  <cp:keywords/>
  <dc:description/>
  <cp:lastModifiedBy>Dmitry Lukyanov</cp:lastModifiedBy>
  <cp:revision>2</cp:revision>
  <dcterms:created xsi:type="dcterms:W3CDTF">2022-12-30T12:04:00Z</dcterms:created>
  <dcterms:modified xsi:type="dcterms:W3CDTF">2022-12-30T12:08:00Z</dcterms:modified>
</cp:coreProperties>
</file>